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C88D" w14:textId="77777777" w:rsidR="007119B2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5FDB9520" w14:textId="77777777" w:rsidR="007119B2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Tributi</w:t>
      </w:r>
    </w:p>
    <w:p w14:paraId="05F4C68B" w14:textId="77777777" w:rsidR="007119B2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Aurelia 2/E</w:t>
      </w:r>
    </w:p>
    <w:p w14:paraId="1A7174C7" w14:textId="77777777" w:rsidR="007119B2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57022 Castagneto Carducci</w:t>
      </w:r>
    </w:p>
    <w:p w14:paraId="0D99A534" w14:textId="77777777" w:rsidR="007119B2" w:rsidRDefault="007119B2">
      <w:pPr>
        <w:ind w:left="4500"/>
        <w:rPr>
          <w:rFonts w:ascii="Arial" w:hAnsi="Arial" w:cs="Arial"/>
          <w:sz w:val="20"/>
          <w:szCs w:val="20"/>
        </w:rPr>
      </w:pPr>
    </w:p>
    <w:p w14:paraId="5A636420" w14:textId="77777777" w:rsidR="007119B2" w:rsidRDefault="007119B2">
      <w:pPr>
        <w:jc w:val="center"/>
        <w:rPr>
          <w:rFonts w:ascii="Arial" w:hAnsi="Arial" w:cs="Arial"/>
          <w:sz w:val="20"/>
          <w:szCs w:val="20"/>
        </w:rPr>
      </w:pPr>
    </w:p>
    <w:p w14:paraId="32050E38" w14:textId="77777777" w:rsidR="007119B2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IMU ANNO _______________</w:t>
      </w:r>
    </w:p>
    <w:p w14:paraId="06FF5815" w14:textId="77777777" w:rsidR="007119B2" w:rsidRDefault="007119B2">
      <w:pPr>
        <w:pStyle w:val="Standard"/>
        <w:jc w:val="center"/>
        <w:rPr>
          <w:rFonts w:ascii="Arial" w:hAnsi="Arial" w:cs="Arial"/>
        </w:rPr>
      </w:pPr>
    </w:p>
    <w:p w14:paraId="0CE2DA06" w14:textId="77777777" w:rsidR="007119B2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75D2DB16" w14:textId="77777777" w:rsidR="007119B2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(artt. 46 e 47 del D.P.R. 28 dicembre 2000 n. 445)</w:t>
      </w:r>
    </w:p>
    <w:p w14:paraId="352BE310" w14:textId="77777777" w:rsidR="007119B2" w:rsidRDefault="007119B2">
      <w:pPr>
        <w:jc w:val="center"/>
        <w:rPr>
          <w:rFonts w:ascii="Arial" w:hAnsi="Arial" w:cs="Arial"/>
          <w:sz w:val="20"/>
          <w:szCs w:val="20"/>
        </w:rPr>
      </w:pPr>
    </w:p>
    <w:p w14:paraId="6FB2B141" w14:textId="77777777" w:rsidR="007119B2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sottoscritto/a_________________________________________________________________________</w:t>
      </w:r>
    </w:p>
    <w:p w14:paraId="3546FFA7" w14:textId="77777777" w:rsidR="007119B2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Nato/a_________________________________il____________C.F.________________________________</w:t>
      </w:r>
    </w:p>
    <w:p w14:paraId="7FCA7903" w14:textId="77777777" w:rsidR="007119B2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via____________________________________________</w:t>
      </w:r>
    </w:p>
    <w:p w14:paraId="15917602" w14:textId="77777777" w:rsidR="007119B2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0868DF68" w14:textId="77777777" w:rsidR="007119B2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richiamate dall’art. 76 del D.P.R. n. 445/2000 in caso di dichiarazioni mendaci e della decadenza dei benefici eventualmente conseguiti al provvedimento emanato sulla base delle dichiarazioni non veritiere, di cui all’art. 75 del D.P.R. </w:t>
      </w:r>
      <w:proofErr w:type="spellStart"/>
      <w:r>
        <w:rPr>
          <w:rFonts w:ascii="Arial" w:hAnsi="Arial" w:cs="Arial"/>
          <w:sz w:val="20"/>
          <w:szCs w:val="20"/>
        </w:rPr>
        <w:t>dell</w:t>
      </w:r>
      <w:proofErr w:type="spellEnd"/>
      <w:r>
        <w:rPr>
          <w:rFonts w:ascii="Arial" w:hAnsi="Arial" w:cs="Arial"/>
          <w:sz w:val="20"/>
          <w:szCs w:val="20"/>
        </w:rPr>
        <w:t xml:space="preserve"> 28/12/00 n. 445 ai sensi e per gli effetti degli artt. 46 e 47 del citato d.p.r. 445/2000 e</w:t>
      </w:r>
    </w:p>
    <w:p w14:paraId="3A4F407E" w14:textId="77777777" w:rsidR="007119B2" w:rsidRDefault="007119B2">
      <w:pPr>
        <w:jc w:val="both"/>
        <w:rPr>
          <w:rFonts w:ascii="Arial" w:hAnsi="Arial" w:cs="Arial"/>
          <w:sz w:val="20"/>
          <w:szCs w:val="20"/>
        </w:rPr>
      </w:pPr>
    </w:p>
    <w:p w14:paraId="0D6A05F5" w14:textId="77777777" w:rsidR="007119B2" w:rsidRDefault="00000000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377335DC" w14:textId="77777777" w:rsidR="007119B2" w:rsidRDefault="007119B2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59E6190E" w14:textId="77777777" w:rsidR="007119B2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fine di beneficiare della riduzione del 50% della base imponibile</w:t>
      </w:r>
    </w:p>
    <w:p w14:paraId="6B5C09A5" w14:textId="77777777" w:rsidR="007119B2" w:rsidRDefault="007119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4EAFDCC" w14:textId="77777777" w:rsidR="007119B2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06174285" w14:textId="77777777" w:rsidR="007119B2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con decorrenza </w:t>
      </w:r>
      <w:proofErr w:type="spellStart"/>
      <w:r>
        <w:rPr>
          <w:rFonts w:ascii="Arial" w:hAnsi="Arial" w:cs="Arial"/>
          <w:sz w:val="20"/>
          <w:szCs w:val="20"/>
        </w:rPr>
        <w:t>dal_____________________al</w:t>
      </w:r>
      <w:proofErr w:type="spellEnd"/>
      <w:r>
        <w:rPr>
          <w:rFonts w:ascii="Arial" w:hAnsi="Arial" w:cs="Arial"/>
          <w:sz w:val="20"/>
          <w:szCs w:val="20"/>
        </w:rPr>
        <w:t>______________________ i seguenti fabbricati</w:t>
      </w:r>
    </w:p>
    <w:p w14:paraId="455F9FC3" w14:textId="77777777" w:rsidR="007119B2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0080E591" w14:textId="77777777" w:rsidR="007119B2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6BF3AA77" w14:textId="77777777" w:rsidR="007119B2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7DDF794F" w14:textId="77777777" w:rsidR="007119B2" w:rsidRDefault="007119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3DCE9A" w14:textId="77777777" w:rsidR="007119B2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</w:t>
      </w:r>
    </w:p>
    <w:p w14:paraId="3B2BAA02" w14:textId="77777777" w:rsidR="007119B2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barrare la casistica che interessa)</w:t>
      </w:r>
      <w:r>
        <w:rPr>
          <w:rFonts w:ascii="Arial" w:hAnsi="Arial" w:cs="Arial"/>
          <w:sz w:val="20"/>
          <w:szCs w:val="20"/>
        </w:rPr>
        <w:t>:</w:t>
      </w:r>
    </w:p>
    <w:p w14:paraId="1525F42F" w14:textId="77777777" w:rsidR="007119B2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fabbricati di interesse storico o artistico di cui all’articolo 10 del codice di cui al D. Lgs. 22/01/2004 n. 42;</w:t>
      </w:r>
    </w:p>
    <w:p w14:paraId="6C156BC4" w14:textId="77777777" w:rsidR="007119B2" w:rsidRDefault="007119B2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CD41CFE" w14:textId="77777777" w:rsidR="007119B2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fabbricati dichiarati inagibili o inabitabili e di fatto non utilizzati (per i requisiti si veda l’art. 10 Regolamento Nuova IMU in vigore dal 01/01/2020), limitatamente al periodo dell’anno durante il quale sussistono dette condizioni (allegare dichiarazione di inagibilità o inabitabilità del fabbricato rilasciata da tecnico abilitato);</w:t>
      </w:r>
    </w:p>
    <w:p w14:paraId="4068E735" w14:textId="77777777" w:rsidR="007119B2" w:rsidRDefault="007119B2">
      <w:pPr>
        <w:jc w:val="both"/>
        <w:rPr>
          <w:rFonts w:ascii="Arial" w:hAnsi="Arial" w:cs="Arial"/>
          <w:sz w:val="16"/>
          <w:szCs w:val="16"/>
        </w:rPr>
      </w:pPr>
    </w:p>
    <w:p w14:paraId="137AB92B" w14:textId="77777777" w:rsidR="007119B2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661E6316" w14:textId="77777777" w:rsidR="007119B2" w:rsidRDefault="007119B2">
      <w:pPr>
        <w:jc w:val="both"/>
        <w:rPr>
          <w:rFonts w:ascii="Arial" w:hAnsi="Arial" w:cs="Arial"/>
          <w:sz w:val="16"/>
          <w:szCs w:val="16"/>
        </w:rPr>
      </w:pPr>
    </w:p>
    <w:p w14:paraId="36CC333C" w14:textId="77777777" w:rsidR="007119B2" w:rsidRDefault="007119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2D66262" w14:textId="77777777" w:rsidR="007119B2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05891E6D" w14:textId="77777777" w:rsidR="007119B2" w:rsidRDefault="007119B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60E062" w14:textId="77777777" w:rsidR="007119B2" w:rsidRDefault="007119B2">
      <w:pPr>
        <w:spacing w:line="360" w:lineRule="auto"/>
        <w:jc w:val="both"/>
        <w:rPr>
          <w:rFonts w:ascii="Arial" w:hAnsi="Arial" w:cs="Arial"/>
          <w:i/>
          <w:caps/>
          <w:sz w:val="16"/>
          <w:szCs w:val="16"/>
        </w:rPr>
      </w:pPr>
    </w:p>
    <w:p w14:paraId="378D16EC" w14:textId="77777777" w:rsidR="007119B2" w:rsidRDefault="007119B2">
      <w:pPr>
        <w:spacing w:line="360" w:lineRule="auto"/>
        <w:jc w:val="both"/>
        <w:rPr>
          <w:rFonts w:ascii="Arial" w:hAnsi="Arial" w:cs="Arial"/>
          <w:i/>
          <w:caps/>
          <w:sz w:val="16"/>
          <w:szCs w:val="16"/>
        </w:rPr>
      </w:pPr>
    </w:p>
    <w:p w14:paraId="3AB5375F" w14:textId="77777777" w:rsidR="007119B2" w:rsidRDefault="00000000">
      <w:pPr>
        <w:spacing w:line="360" w:lineRule="auto"/>
        <w:jc w:val="both"/>
      </w:pPr>
      <w:r>
        <w:rPr>
          <w:rFonts w:ascii="Arial" w:hAnsi="Arial" w:cs="Arial"/>
          <w:i/>
          <w:caps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>sente da bollo art. 37 DPR n. 445/2000</w:t>
      </w:r>
    </w:p>
    <w:sectPr w:rsidR="007119B2">
      <w:headerReference w:type="default" r:id="rId7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44644" w14:textId="77777777" w:rsidR="00EF7D45" w:rsidRDefault="00EF7D45">
      <w:r>
        <w:separator/>
      </w:r>
    </w:p>
  </w:endnote>
  <w:endnote w:type="continuationSeparator" w:id="0">
    <w:p w14:paraId="11504146" w14:textId="77777777" w:rsidR="00EF7D45" w:rsidRDefault="00EF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CECA" w14:textId="77777777" w:rsidR="00EF7D45" w:rsidRDefault="00EF7D45">
      <w:r>
        <w:rPr>
          <w:color w:val="000000"/>
        </w:rPr>
        <w:separator/>
      </w:r>
    </w:p>
  </w:footnote>
  <w:footnote w:type="continuationSeparator" w:id="0">
    <w:p w14:paraId="142033C6" w14:textId="77777777" w:rsidR="00EF7D45" w:rsidRDefault="00EF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053A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</w:t>
    </w:r>
    <w:proofErr w:type="gramStart"/>
    <w:r>
      <w:rPr>
        <w:rFonts w:ascii="Arial" w:hAnsi="Arial" w:cs="Arial"/>
        <w:i/>
        <w:sz w:val="18"/>
        <w:szCs w:val="18"/>
      </w:rPr>
      <w:t>17  –</w:t>
    </w:r>
    <w:proofErr w:type="gramEnd"/>
    <w:r>
      <w:rPr>
        <w:rFonts w:ascii="Arial" w:hAnsi="Arial" w:cs="Arial"/>
        <w:i/>
        <w:sz w:val="18"/>
        <w:szCs w:val="18"/>
      </w:rPr>
      <w:t xml:space="preserve"> Riduzione del 50% della base imponibile – IMU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D23B4"/>
    <w:multiLevelType w:val="multilevel"/>
    <w:tmpl w:val="BF7472E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139881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19B2"/>
    <w:rsid w:val="00181414"/>
    <w:rsid w:val="007119B2"/>
    <w:rsid w:val="00AA4B70"/>
    <w:rsid w:val="00E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1315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2025-04-18T09:14:00Z</dcterms:created>
  <dcterms:modified xsi:type="dcterms:W3CDTF">2025-04-18T09:14:00Z</dcterms:modified>
</cp:coreProperties>
</file>